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03FE" w14:textId="3DAE4A98" w:rsidR="00B34532" w:rsidRPr="002C6B03" w:rsidRDefault="00EE1027" w:rsidP="007F3CEE">
      <w:pPr>
        <w:rPr>
          <w:rFonts w:eastAsiaTheme="majorEastAsia" w:cstheme="majorBidi"/>
          <w:b/>
          <w:color w:val="022969"/>
          <w:kern w:val="28"/>
          <w:sz w:val="72"/>
          <w:szCs w:val="56"/>
        </w:rPr>
      </w:pPr>
      <w:r w:rsidRPr="002C6B03">
        <w:rPr>
          <w:rFonts w:eastAsiaTheme="majorEastAsia" w:cstheme="majorBidi"/>
          <w:b/>
          <w:color w:val="022969"/>
          <w:kern w:val="28"/>
          <w:sz w:val="72"/>
          <w:szCs w:val="56"/>
        </w:rPr>
        <w:t>Kirkintilloch Baptist Church</w:t>
      </w:r>
      <w:r w:rsidR="007F3CEE" w:rsidRPr="002C6B03">
        <w:rPr>
          <w:rFonts w:eastAsiaTheme="majorEastAsia" w:cstheme="majorBidi"/>
          <w:b/>
          <w:color w:val="022969"/>
          <w:kern w:val="28"/>
          <w:sz w:val="72"/>
          <w:szCs w:val="56"/>
        </w:rPr>
        <w:t xml:space="preserve"> Complaints Policy and Procedure</w:t>
      </w:r>
    </w:p>
    <w:p w14:paraId="61FEE78C" w14:textId="1FD490AF" w:rsidR="007F3CEE" w:rsidRPr="006B7329" w:rsidRDefault="007F3CEE" w:rsidP="007F3CEE">
      <w:pPr>
        <w:pStyle w:val="Heading2"/>
        <w:rPr>
          <w:color w:val="32CBD6"/>
        </w:rPr>
      </w:pPr>
      <w:r w:rsidRPr="006B7329">
        <w:rPr>
          <w:color w:val="32CBD6"/>
        </w:rPr>
        <w:t xml:space="preserve">Policy statement </w:t>
      </w:r>
    </w:p>
    <w:p w14:paraId="7BC24C35" w14:textId="1EF7FF33" w:rsidR="007F3CEE" w:rsidRDefault="00115BB5" w:rsidP="007F3CEE">
      <w:r>
        <w:rPr>
          <w:color w:val="auto"/>
        </w:rPr>
        <w:t>Kirkintilloch Baptist Church</w:t>
      </w:r>
      <w:r>
        <w:t xml:space="preserve"> </w:t>
      </w:r>
      <w:r w:rsidR="007F3CEE" w:rsidRPr="0008169E">
        <w:rPr>
          <w:color w:val="auto"/>
        </w:rPr>
        <w:t xml:space="preserve">is committed to delivering a high standard of service to anyone who engages with our </w:t>
      </w:r>
      <w:r>
        <w:rPr>
          <w:color w:val="auto"/>
        </w:rPr>
        <w:t>church</w:t>
      </w:r>
      <w:r w:rsidR="007F3CEE" w:rsidRPr="0008169E">
        <w:rPr>
          <w:color w:val="auto"/>
        </w:rPr>
        <w:t xml:space="preserve">. </w:t>
      </w:r>
      <w:r w:rsidR="007F3CEE">
        <w:t>We believe that the best way to improve our service is by learning from the people who use it.</w:t>
      </w:r>
    </w:p>
    <w:p w14:paraId="5CB6EF71" w14:textId="43E741D8" w:rsidR="007F3CEE" w:rsidRDefault="007F3CEE" w:rsidP="007F3CEE">
      <w:r>
        <w:t xml:space="preserve">We welcome comments, compliments and complaints from the people who </w:t>
      </w:r>
      <w:r w:rsidR="009E6189">
        <w:t>attend of use our church</w:t>
      </w:r>
      <w:r>
        <w:t xml:space="preserve"> and anyone else we </w:t>
      </w:r>
      <w:r w:rsidR="009E6189">
        <w:t>encounter</w:t>
      </w:r>
      <w:r>
        <w:t xml:space="preserve"> during our work. These help us to see what we are doing well and where we can make improvements. </w:t>
      </w:r>
    </w:p>
    <w:p w14:paraId="0F268494" w14:textId="15072665" w:rsidR="007F3CEE" w:rsidRDefault="007F3CEE" w:rsidP="007F3CEE">
      <w:pPr>
        <w:pStyle w:val="Heading2"/>
      </w:pPr>
      <w:r w:rsidRPr="006B7329">
        <w:rPr>
          <w:color w:val="32CBD6"/>
        </w:rPr>
        <w:t>Philosophy</w:t>
      </w:r>
      <w:r>
        <w:t xml:space="preserve"> </w:t>
      </w:r>
    </w:p>
    <w:p w14:paraId="72DF93F4" w14:textId="6F522922" w:rsidR="007F3CEE" w:rsidRDefault="007F3CEE" w:rsidP="007F3CEE">
      <w:r w:rsidRPr="007F3CEE">
        <w:rPr>
          <w:color w:val="FF5414" w:themeColor="accent6"/>
        </w:rPr>
        <w:t xml:space="preserve"> </w:t>
      </w:r>
      <w:r w:rsidR="006B7329">
        <w:rPr>
          <w:color w:val="auto"/>
        </w:rPr>
        <w:t>Kirkintilloch Baptist Church</w:t>
      </w:r>
      <w:r>
        <w:t xml:space="preserve"> undertakes to ensure that: </w:t>
      </w:r>
    </w:p>
    <w:p w14:paraId="063BF3CD" w14:textId="2981E420" w:rsidR="007F3CEE" w:rsidRDefault="007F3CEE" w:rsidP="007F3CEE">
      <w:pPr>
        <w:pStyle w:val="BulletList"/>
      </w:pPr>
      <w:r>
        <w:t xml:space="preserve">Making a complaint is as straightforward as possible. </w:t>
      </w:r>
    </w:p>
    <w:p w14:paraId="4504B233" w14:textId="3C308929" w:rsidR="007F3CEE" w:rsidRDefault="007F3CEE" w:rsidP="007F3CEE">
      <w:pPr>
        <w:pStyle w:val="BulletList"/>
      </w:pPr>
      <w:r>
        <w:t>Complaints are dealt with promptly, courteously, and discreetly, with information shared on a ‘need to know’ basis only.</w:t>
      </w:r>
    </w:p>
    <w:p w14:paraId="6035273E" w14:textId="53E0E272" w:rsidR="007F3CEE" w:rsidRDefault="007F3CEE" w:rsidP="007F3CEE">
      <w:pPr>
        <w:pStyle w:val="BulletList"/>
      </w:pPr>
      <w:r>
        <w:t>We will respond decisively, outlining a clear outcome of our investigation.</w:t>
      </w:r>
    </w:p>
    <w:p w14:paraId="722F51C2" w14:textId="6A14CF2B" w:rsidR="007F3CEE" w:rsidRDefault="007F3CEE" w:rsidP="007F3CEE">
      <w:pPr>
        <w:pStyle w:val="BulletList"/>
      </w:pPr>
      <w:r>
        <w:t xml:space="preserve">We will learn from complaints and use them to make improvements in the way we work. </w:t>
      </w:r>
    </w:p>
    <w:p w14:paraId="3AC1C28C" w14:textId="489F7250" w:rsidR="007F3CEE" w:rsidRDefault="007F3CEE" w:rsidP="007F3CEE">
      <w:pPr>
        <w:pStyle w:val="BulletList"/>
      </w:pPr>
      <w:r>
        <w:t xml:space="preserve">The policy and procedure is accessible to all regardless of age, disability, gender, ethnicity, belief or sexual orientation. If you require a copy of this policy in an alternative format, please contact us on any of the contact details in the section below. </w:t>
      </w:r>
    </w:p>
    <w:p w14:paraId="64AA4436" w14:textId="6965D244" w:rsidR="007F3CEE" w:rsidRPr="006B7329" w:rsidRDefault="007F3CEE" w:rsidP="007F3CEE">
      <w:pPr>
        <w:pStyle w:val="Heading2"/>
        <w:rPr>
          <w:color w:val="32CBD6"/>
        </w:rPr>
      </w:pPr>
      <w:r w:rsidRPr="006B7329">
        <w:rPr>
          <w:color w:val="32CBD6"/>
        </w:rPr>
        <w:t>How to register a complaint or give feedback</w:t>
      </w:r>
    </w:p>
    <w:p w14:paraId="7307B783" w14:textId="77777777" w:rsidR="007F3CEE" w:rsidRPr="0008169E" w:rsidRDefault="007F3CEE" w:rsidP="007F3CEE">
      <w:pPr>
        <w:rPr>
          <w:color w:val="auto"/>
        </w:rPr>
      </w:pPr>
      <w:r>
        <w:t xml:space="preserve">If you have a complaint, or would like to share a concern, compliment or comment on any aspect of our service, you can contact us in one of the </w:t>
      </w:r>
      <w:r w:rsidRPr="0008169E">
        <w:rPr>
          <w:color w:val="auto"/>
        </w:rPr>
        <w:t>following ways:</w:t>
      </w:r>
    </w:p>
    <w:p w14:paraId="0A180C03" w14:textId="0427D44E" w:rsidR="007F3CEE" w:rsidRPr="0008169E" w:rsidRDefault="007F3CEE" w:rsidP="007F3CEE">
      <w:pPr>
        <w:pStyle w:val="BulletList"/>
        <w:rPr>
          <w:color w:val="auto"/>
        </w:rPr>
      </w:pPr>
      <w:r w:rsidRPr="0008169E">
        <w:rPr>
          <w:color w:val="auto"/>
        </w:rPr>
        <w:lastRenderedPageBreak/>
        <w:t xml:space="preserve">In person to staff/volunteers </w:t>
      </w:r>
      <w:r w:rsidR="003C339A">
        <w:rPr>
          <w:color w:val="auto"/>
        </w:rPr>
        <w:t xml:space="preserve">at the Kirkintilloch Baptist </w:t>
      </w:r>
      <w:r w:rsidR="00C72603">
        <w:rPr>
          <w:color w:val="auto"/>
        </w:rPr>
        <w:t>C</w:t>
      </w:r>
      <w:r w:rsidR="003C339A">
        <w:rPr>
          <w:color w:val="auto"/>
        </w:rPr>
        <w:t xml:space="preserve">hurch </w:t>
      </w:r>
      <w:r w:rsidR="00C72603">
        <w:rPr>
          <w:color w:val="auto"/>
        </w:rPr>
        <w:t>O</w:t>
      </w:r>
      <w:r w:rsidR="003C339A">
        <w:rPr>
          <w:color w:val="auto"/>
        </w:rPr>
        <w:t>ffice</w:t>
      </w:r>
      <w:r w:rsidRPr="0008169E">
        <w:rPr>
          <w:color w:val="auto"/>
        </w:rPr>
        <w:t xml:space="preserve"> </w:t>
      </w:r>
    </w:p>
    <w:p w14:paraId="57918676" w14:textId="116E192E" w:rsidR="007F3CEE" w:rsidRPr="0008169E" w:rsidRDefault="007F3CEE" w:rsidP="007F3CEE">
      <w:pPr>
        <w:pStyle w:val="BulletList"/>
        <w:rPr>
          <w:color w:val="auto"/>
        </w:rPr>
      </w:pPr>
      <w:r w:rsidRPr="0008169E">
        <w:rPr>
          <w:color w:val="auto"/>
        </w:rPr>
        <w:t xml:space="preserve">By phone: </w:t>
      </w:r>
      <w:r w:rsidR="003C339A">
        <w:rPr>
          <w:color w:val="auto"/>
        </w:rPr>
        <w:t>0141 578 6006</w:t>
      </w:r>
    </w:p>
    <w:p w14:paraId="04E03FA0" w14:textId="56AF98E1" w:rsidR="007F3CEE" w:rsidRPr="0008169E" w:rsidRDefault="007F3CEE" w:rsidP="007F3CEE">
      <w:pPr>
        <w:pStyle w:val="BulletList"/>
        <w:rPr>
          <w:color w:val="auto"/>
        </w:rPr>
      </w:pPr>
      <w:r w:rsidRPr="0008169E">
        <w:rPr>
          <w:color w:val="auto"/>
        </w:rPr>
        <w:t>By email: info@</w:t>
      </w:r>
      <w:r w:rsidR="003C339A">
        <w:rPr>
          <w:color w:val="auto"/>
        </w:rPr>
        <w:t>kirkiebaptist.com</w:t>
      </w:r>
    </w:p>
    <w:p w14:paraId="34F3FD44" w14:textId="3ECD7072" w:rsidR="007F3CEE" w:rsidRDefault="007F3CEE" w:rsidP="007F3CEE">
      <w:pPr>
        <w:pStyle w:val="BulletList"/>
      </w:pPr>
      <w:r>
        <w:t xml:space="preserve">Write to the following address: </w:t>
      </w:r>
      <w:r w:rsidR="0008169E">
        <w:rPr>
          <w:color w:val="FF5414" w:themeColor="accent6"/>
        </w:rPr>
        <w:t xml:space="preserve"> </w:t>
      </w:r>
      <w:r w:rsidR="0008169E">
        <w:rPr>
          <w:color w:val="auto"/>
        </w:rPr>
        <w:t xml:space="preserve">Kirkintilloch Baptist </w:t>
      </w:r>
      <w:r w:rsidR="003C339A">
        <w:rPr>
          <w:color w:val="auto"/>
        </w:rPr>
        <w:t>C</w:t>
      </w:r>
      <w:r w:rsidR="0008169E">
        <w:rPr>
          <w:color w:val="auto"/>
        </w:rPr>
        <w:t>hurch</w:t>
      </w:r>
      <w:r w:rsidR="003C339A">
        <w:rPr>
          <w:color w:val="auto"/>
        </w:rPr>
        <w:t xml:space="preserve"> Office</w:t>
      </w:r>
      <w:r w:rsidR="0008169E">
        <w:rPr>
          <w:color w:val="auto"/>
        </w:rPr>
        <w:t>. 52 Townhead . Kirkintilloch G66 1NL</w:t>
      </w:r>
    </w:p>
    <w:p w14:paraId="54AAA070" w14:textId="10D35229" w:rsidR="007F3CEE" w:rsidRDefault="007F3CEE" w:rsidP="007F3CEE">
      <w:r>
        <w:t>Please tell us what your comment or complaint is about and what you would like to see happen as a result.  Please also tell us how we may contact you. If you choose to remain anonymous, we will not be able to request further information or respond.</w:t>
      </w:r>
    </w:p>
    <w:p w14:paraId="2CFFE71B" w14:textId="070690F6" w:rsidR="007F3CEE" w:rsidRPr="003C339A" w:rsidRDefault="007F3CEE" w:rsidP="007F3CEE">
      <w:pPr>
        <w:pStyle w:val="Heading2"/>
        <w:rPr>
          <w:color w:val="32CBD6"/>
        </w:rPr>
      </w:pPr>
      <w:r w:rsidRPr="003C339A">
        <w:rPr>
          <w:color w:val="32CBD6"/>
        </w:rPr>
        <w:t>Complaints process:</w:t>
      </w:r>
    </w:p>
    <w:p w14:paraId="7051B632" w14:textId="3FFA9FEC" w:rsidR="007F3CEE" w:rsidRDefault="007F3CEE" w:rsidP="007F3CEE">
      <w:pPr>
        <w:pStyle w:val="NumberedList"/>
      </w:pPr>
      <w:r>
        <w:t xml:space="preserve">We will acknowledge your complaint within five working days of receipt and provide you with the name of the person responsible for investigating the matter on your behalf. </w:t>
      </w:r>
    </w:p>
    <w:p w14:paraId="09C78FA2" w14:textId="44CAF698" w:rsidR="007F3CEE" w:rsidRDefault="007F3CEE" w:rsidP="007F3CEE">
      <w:pPr>
        <w:pStyle w:val="NumberedList"/>
      </w:pPr>
      <w:r>
        <w:t>The person responsible for the investigation will write to you with their findings and proposed resolution within twenty one working days from receipt of the complaint*.</w:t>
      </w:r>
    </w:p>
    <w:p w14:paraId="47DDE9E1" w14:textId="08C1C0C6" w:rsidR="007F3CEE" w:rsidRDefault="007F3CEE" w:rsidP="007F3CEE">
      <w:pPr>
        <w:pStyle w:val="NumberedList"/>
      </w:pPr>
      <w:r>
        <w:t xml:space="preserve">If you are dissatisfied with the outcome of the investigation you may appeal or escalate your concerns to </w:t>
      </w:r>
      <w:r w:rsidR="0008169E" w:rsidRPr="0008169E">
        <w:rPr>
          <w:color w:val="auto"/>
        </w:rPr>
        <w:t>Ruth Mitchell, KBC’s Operations Manager</w:t>
      </w:r>
      <w:r w:rsidRPr="0008169E">
        <w:rPr>
          <w:color w:val="auto"/>
        </w:rPr>
        <w:t xml:space="preserve">. </w:t>
      </w:r>
      <w:r>
        <w:t xml:space="preserve">Letters must be received within twenty one working days of the date on the correspondence notifying you of the outcome of the first investigation. </w:t>
      </w:r>
    </w:p>
    <w:p w14:paraId="004FE0DC" w14:textId="6C5A74F6" w:rsidR="007F3CEE" w:rsidRDefault="007F3CEE" w:rsidP="007F3CEE">
      <w:pPr>
        <w:pStyle w:val="NumberedList"/>
      </w:pPr>
      <w:r>
        <w:t>The complaint will be re-investigated and you will be informed of the outcome within 10 working days*.</w:t>
      </w:r>
    </w:p>
    <w:p w14:paraId="1A99294E" w14:textId="784AC5F8" w:rsidR="007F3CEE" w:rsidRDefault="007F3CEE" w:rsidP="007F3CEE">
      <w:r>
        <w:t>* unless the complaint is particularly complex or time-consuming, in which case you will be kept informed of the progress of the investigation and notified of the expected date of completion.</w:t>
      </w:r>
    </w:p>
    <w:p w14:paraId="22641D8C" w14:textId="05DD1747" w:rsidR="007F3CEE" w:rsidRDefault="007F3CEE" w:rsidP="007F3CEE">
      <w:r>
        <w:t>Wherever possible</w:t>
      </w:r>
      <w:r w:rsidRPr="0008169E">
        <w:rPr>
          <w:color w:val="auto"/>
        </w:rPr>
        <w:t xml:space="preserve">, </w:t>
      </w:r>
      <w:r w:rsidR="0008169E" w:rsidRPr="0008169E">
        <w:rPr>
          <w:color w:val="auto"/>
        </w:rPr>
        <w:t>the</w:t>
      </w:r>
      <w:r w:rsidRPr="0008169E">
        <w:rPr>
          <w:color w:val="auto"/>
        </w:rPr>
        <w:t xml:space="preserve"> </w:t>
      </w:r>
      <w:r w:rsidR="000F0814">
        <w:t>church</w:t>
      </w:r>
      <w:r>
        <w:t xml:space="preserve"> will respect your confidentiality. Any information about the complaint will usually only be shared with those who need to know in order to help resolve it. There may, however, be occasions when we cannot provide absolute confidentiality, for example in circumstances where a child or adult with additional support needs may be at risk of harm. </w:t>
      </w:r>
    </w:p>
    <w:p w14:paraId="06C7B9EB" w14:textId="09045E92" w:rsidR="007F3CEE" w:rsidRPr="000F0814" w:rsidRDefault="007F3CEE" w:rsidP="007F3CEE">
      <w:pPr>
        <w:pStyle w:val="Heading2"/>
        <w:rPr>
          <w:color w:val="32CBD6"/>
        </w:rPr>
      </w:pPr>
      <w:r w:rsidRPr="000F0814">
        <w:rPr>
          <w:color w:val="32CBD6"/>
        </w:rPr>
        <w:t>Data Privacy Statement</w:t>
      </w:r>
    </w:p>
    <w:p w14:paraId="67D8C0EE" w14:textId="7B3D4C96" w:rsidR="007F3CEE" w:rsidRDefault="0008169E" w:rsidP="007F3CEE">
      <w:r w:rsidRPr="0008169E">
        <w:rPr>
          <w:color w:val="auto"/>
        </w:rPr>
        <w:t xml:space="preserve">Kirkintilloch Baptist Church </w:t>
      </w:r>
      <w:r w:rsidR="007F3CEE" w:rsidRPr="0008169E">
        <w:rPr>
          <w:color w:val="auto"/>
        </w:rPr>
        <w:t xml:space="preserve">is registered </w:t>
      </w:r>
      <w:r w:rsidR="007F3CEE">
        <w:t xml:space="preserve">as a data controller with the UK Information Commissioner’s Office under </w:t>
      </w:r>
      <w:r w:rsidR="007F3CEE" w:rsidRPr="0008169E">
        <w:rPr>
          <w:color w:val="auto"/>
        </w:rPr>
        <w:t xml:space="preserve">registration number </w:t>
      </w:r>
      <w:r w:rsidRPr="0008169E">
        <w:rPr>
          <w:color w:val="auto"/>
        </w:rPr>
        <w:t>ICO 00013113476</w:t>
      </w:r>
    </w:p>
    <w:p w14:paraId="0191E95E" w14:textId="7D58286A" w:rsidR="007F3CEE" w:rsidRDefault="007F3CEE" w:rsidP="007F3CEE">
      <w:r>
        <w:t>We use the personal information that you provide in accordance with data protection law to process your complaint. We have a legitimate interest in holding this information in order to be able to monitor and improve our services.</w:t>
      </w:r>
    </w:p>
    <w:p w14:paraId="3A64809F" w14:textId="6C003165" w:rsidR="007F3CEE" w:rsidRDefault="007F3CEE" w:rsidP="007F3CEE">
      <w:r>
        <w:t xml:space="preserve">We will collect personal information including your name and contact details, including postal address, telephone number, email address and social media contact information, in order to be </w:t>
      </w:r>
      <w:r>
        <w:lastRenderedPageBreak/>
        <w:t xml:space="preserve">able to investigate your complaint and to communicate with you about it. We will also collect sufficient information about the situation that you are contacting us about to be able to understand what has happened and help you seek a resolution to your complaint. We may also provide information to authorities such as the police or social services where necessary. Information gathered is accessed by </w:t>
      </w:r>
      <w:r w:rsidR="00A40582">
        <w:t>Kirkintilloch Baptist Church’s</w:t>
      </w:r>
      <w:r>
        <w:t xml:space="preserve"> staff and/or volunteers and may be shared with advice agencies or, professional services firms (e.g., if your complaint relates to safeguarding and we seek guidance as to next steps).</w:t>
      </w:r>
    </w:p>
    <w:p w14:paraId="75F48E73" w14:textId="00DE0162" w:rsidR="007F3CEE" w:rsidRDefault="007F3CEE" w:rsidP="007F3CEE">
      <w:r>
        <w:t xml:space="preserve">Where your complaint relates to services involving our partners, then we may need to share your information with a third party. </w:t>
      </w:r>
    </w:p>
    <w:p w14:paraId="4209C11F" w14:textId="35EECFA7" w:rsidR="007F3CEE" w:rsidRDefault="007F3CEE" w:rsidP="007F3CEE">
      <w:r>
        <w:t xml:space="preserve">We keep this information for </w:t>
      </w:r>
      <w:r w:rsidR="00931115">
        <w:t>6</w:t>
      </w:r>
      <w:r w:rsidR="00F51E2F">
        <w:t xml:space="preserve"> years </w:t>
      </w:r>
      <w:r>
        <w:t xml:space="preserve">after your complaint has been closed, unless we have a requirement to keep it longer, in which case we will inform you of this. After this time the data will be aggregated and anonymised.  </w:t>
      </w:r>
    </w:p>
    <w:p w14:paraId="0B42991B" w14:textId="59876E93" w:rsidR="007F3CEE" w:rsidRDefault="007F3CEE" w:rsidP="007F3CEE">
      <w:r>
        <w:t xml:space="preserve">For further information about how we use your personal information see our Privacy Policy – available </w:t>
      </w:r>
      <w:r w:rsidR="0008169E">
        <w:t>by contacting the Kirkintilloch Baptist church office on 0141 578 6006 or info@kirkiebaptist.com</w:t>
      </w:r>
    </w:p>
    <w:p w14:paraId="14F8684B" w14:textId="77777777" w:rsidR="007F3CEE" w:rsidRDefault="007F3CEE" w:rsidP="007F3CEE"/>
    <w:p w14:paraId="49F33CA7" w14:textId="77777777" w:rsidR="007F3CEE" w:rsidRPr="007F3CEE" w:rsidRDefault="007F3CEE" w:rsidP="007F3CEE"/>
    <w:sectPr w:rsidR="007F3CEE" w:rsidRPr="007F3CEE" w:rsidSect="00F169D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8" w:right="1134" w:bottom="964" w:left="1134" w:header="141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2E7B" w14:textId="77777777" w:rsidR="00A0139D" w:rsidRDefault="00A0139D" w:rsidP="00250EE4">
      <w:pPr>
        <w:spacing w:after="0" w:line="240" w:lineRule="auto"/>
      </w:pPr>
      <w:r>
        <w:separator/>
      </w:r>
    </w:p>
  </w:endnote>
  <w:endnote w:type="continuationSeparator" w:id="0">
    <w:p w14:paraId="04161291" w14:textId="77777777" w:rsidR="00A0139D" w:rsidRDefault="00A0139D"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charset w:val="00"/>
    <w:family w:val="auto"/>
    <w:pitch w:val="variable"/>
    <w:sig w:usb0="80000007" w:usb1="10000000" w:usb2="00000000" w:usb3="00000000" w:csb0="00000093" w:csb1="00000000"/>
  </w:font>
  <w:font w:name="Switzer Semibold">
    <w:altName w:val="Cambria"/>
    <w:charset w:val="00"/>
    <w:family w:val="auto"/>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B0F1" w14:textId="77777777" w:rsidR="002762BB" w:rsidRDefault="00276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FFD4" w14:textId="66BA0A63" w:rsidR="002F4118" w:rsidRPr="002F4118" w:rsidRDefault="002F4118" w:rsidP="002F4118">
    <w:pPr>
      <w:pStyle w:val="Footer"/>
      <w:tabs>
        <w:tab w:val="clear" w:pos="4513"/>
        <w:tab w:val="clear" w:pos="9026"/>
        <w:tab w:val="left" w:pos="1005"/>
      </w:tabs>
      <w:rPr>
        <w:rFonts w:cs="Arial"/>
        <w:color w:val="auto"/>
        <w:sz w:val="22"/>
      </w:rPr>
    </w:pPr>
    <w:r w:rsidRPr="00D747AD">
      <w:rPr>
        <w:rFonts w:cs="Arial"/>
        <w:color w:val="auto"/>
        <w:sz w:val="22"/>
      </w:rPr>
      <w:t xml:space="preserve">For further information </w:t>
    </w:r>
    <w:r w:rsidRPr="00EE1027">
      <w:rPr>
        <w:rFonts w:cs="Arial"/>
        <w:color w:val="auto"/>
        <w:sz w:val="22"/>
      </w:rPr>
      <w:t xml:space="preserve">visit </w:t>
    </w:r>
    <w:r w:rsidR="00EE1027" w:rsidRPr="00EE1027">
      <w:rPr>
        <w:sz w:val="22"/>
      </w:rPr>
      <w:t>www.kirkiebaptist.com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3DC6" w14:textId="1B0A1499" w:rsidR="00561839" w:rsidRPr="00D747AD" w:rsidRDefault="005B4723">
    <w:pPr>
      <w:pStyle w:val="Footer"/>
      <w:rPr>
        <w:rFonts w:cs="Arial"/>
      </w:rPr>
    </w:pPr>
    <w:r w:rsidRPr="00D747AD">
      <w:rPr>
        <w:rFonts w:cs="Arial"/>
        <w:color w:val="auto"/>
        <w:sz w:val="22"/>
      </w:rPr>
      <w:t xml:space="preserve">For further information visit </w:t>
    </w:r>
    <w:hyperlink r:id="rId1" w:history="1">
      <w:r w:rsidRPr="00D747AD">
        <w:rPr>
          <w:rStyle w:val="Hyperlink"/>
          <w:rFonts w:cs="Arial"/>
          <w:sz w:val="22"/>
        </w:rPr>
        <w:t>hub.foodbank.org.uk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1884" w14:textId="77777777" w:rsidR="00A0139D" w:rsidRDefault="00A0139D" w:rsidP="00250EE4">
      <w:pPr>
        <w:spacing w:after="0" w:line="240" w:lineRule="auto"/>
      </w:pPr>
      <w:r>
        <w:separator/>
      </w:r>
    </w:p>
  </w:footnote>
  <w:footnote w:type="continuationSeparator" w:id="0">
    <w:p w14:paraId="0CFD564D" w14:textId="77777777" w:rsidR="00A0139D" w:rsidRDefault="00A0139D"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52BC" w14:textId="77777777" w:rsidR="002762BB" w:rsidRDefault="00276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0B53" w14:textId="65849A28" w:rsidR="002F4118" w:rsidRDefault="00EE1027" w:rsidP="002F4118">
    <w:r>
      <w:rPr>
        <w:noProof/>
      </w:rPr>
      <w:drawing>
        <wp:inline distT="0" distB="0" distL="0" distR="0" wp14:anchorId="2B1AD46A" wp14:editId="7C57F71F">
          <wp:extent cx="638493" cy="638493"/>
          <wp:effectExtent l="0" t="0" r="9525" b="9525"/>
          <wp:docPr id="54622510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25105" name="Picture 546225105"/>
                  <pic:cNvPicPr/>
                </pic:nvPicPr>
                <pic:blipFill>
                  <a:blip r:embed="rId1">
                    <a:extLst>
                      <a:ext uri="{28A0092B-C50C-407E-A947-70E740481C1C}">
                        <a14:useLocalDpi xmlns:a14="http://schemas.microsoft.com/office/drawing/2010/main" val="0"/>
                      </a:ext>
                    </a:extLst>
                  </a:blip>
                  <a:stretch>
                    <a:fillRect/>
                  </a:stretch>
                </pic:blipFill>
                <pic:spPr>
                  <a:xfrm>
                    <a:off x="0" y="0"/>
                    <a:ext cx="642299" cy="6422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1EB1A4CC" w:rsidR="00561839" w:rsidRDefault="00561839" w:rsidP="001A5869">
    <w:pPr>
      <w:pStyle w:val="NoSpacing"/>
      <w:tabs>
        <w:tab w:val="left" w:pos="10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133D5"/>
    <w:rsid w:val="00047C2A"/>
    <w:rsid w:val="000710CF"/>
    <w:rsid w:val="0008169E"/>
    <w:rsid w:val="00090328"/>
    <w:rsid w:val="0009768F"/>
    <w:rsid w:val="000C0DB4"/>
    <w:rsid w:val="000D56C1"/>
    <w:rsid w:val="000E1E82"/>
    <w:rsid w:val="000F0814"/>
    <w:rsid w:val="00104C9C"/>
    <w:rsid w:val="001054A3"/>
    <w:rsid w:val="001128AD"/>
    <w:rsid w:val="00115BB5"/>
    <w:rsid w:val="00121722"/>
    <w:rsid w:val="00131EF0"/>
    <w:rsid w:val="00140091"/>
    <w:rsid w:val="00147D24"/>
    <w:rsid w:val="00181484"/>
    <w:rsid w:val="00182630"/>
    <w:rsid w:val="00186387"/>
    <w:rsid w:val="001A09E8"/>
    <w:rsid w:val="001A4BCE"/>
    <w:rsid w:val="001A5869"/>
    <w:rsid w:val="001D6538"/>
    <w:rsid w:val="00233B8B"/>
    <w:rsid w:val="00250EE4"/>
    <w:rsid w:val="00255324"/>
    <w:rsid w:val="00257303"/>
    <w:rsid w:val="00267BEA"/>
    <w:rsid w:val="00275493"/>
    <w:rsid w:val="002762BB"/>
    <w:rsid w:val="00292EF1"/>
    <w:rsid w:val="002C602A"/>
    <w:rsid w:val="002C6B03"/>
    <w:rsid w:val="002E5762"/>
    <w:rsid w:val="002F0482"/>
    <w:rsid w:val="002F4118"/>
    <w:rsid w:val="002F74DC"/>
    <w:rsid w:val="003162C8"/>
    <w:rsid w:val="003210E9"/>
    <w:rsid w:val="00325F94"/>
    <w:rsid w:val="00336FE9"/>
    <w:rsid w:val="00343651"/>
    <w:rsid w:val="00354F3D"/>
    <w:rsid w:val="0036000D"/>
    <w:rsid w:val="00365843"/>
    <w:rsid w:val="00373473"/>
    <w:rsid w:val="003A20CA"/>
    <w:rsid w:val="003B5968"/>
    <w:rsid w:val="003C15A8"/>
    <w:rsid w:val="003C2648"/>
    <w:rsid w:val="003C339A"/>
    <w:rsid w:val="003C3C91"/>
    <w:rsid w:val="003C4ED2"/>
    <w:rsid w:val="003E2585"/>
    <w:rsid w:val="004059FF"/>
    <w:rsid w:val="00406A33"/>
    <w:rsid w:val="00412C4B"/>
    <w:rsid w:val="004237E5"/>
    <w:rsid w:val="00445433"/>
    <w:rsid w:val="00452282"/>
    <w:rsid w:val="00474583"/>
    <w:rsid w:val="00491669"/>
    <w:rsid w:val="004A1D8F"/>
    <w:rsid w:val="004A595C"/>
    <w:rsid w:val="004B041D"/>
    <w:rsid w:val="004B5A14"/>
    <w:rsid w:val="004E1E89"/>
    <w:rsid w:val="0050647A"/>
    <w:rsid w:val="00514889"/>
    <w:rsid w:val="0051721B"/>
    <w:rsid w:val="0052486A"/>
    <w:rsid w:val="005532F8"/>
    <w:rsid w:val="00561839"/>
    <w:rsid w:val="005B4723"/>
    <w:rsid w:val="005D01EF"/>
    <w:rsid w:val="005F3B17"/>
    <w:rsid w:val="005F6354"/>
    <w:rsid w:val="00611B77"/>
    <w:rsid w:val="006466AD"/>
    <w:rsid w:val="006808B5"/>
    <w:rsid w:val="0068310E"/>
    <w:rsid w:val="006B7329"/>
    <w:rsid w:val="006C2A8D"/>
    <w:rsid w:val="006D3390"/>
    <w:rsid w:val="006F1713"/>
    <w:rsid w:val="006F7AF2"/>
    <w:rsid w:val="00702EBF"/>
    <w:rsid w:val="0070625D"/>
    <w:rsid w:val="007174E1"/>
    <w:rsid w:val="00720E6F"/>
    <w:rsid w:val="007337F2"/>
    <w:rsid w:val="00763038"/>
    <w:rsid w:val="00791B8F"/>
    <w:rsid w:val="007957A8"/>
    <w:rsid w:val="007B09BA"/>
    <w:rsid w:val="007B4A47"/>
    <w:rsid w:val="007D3938"/>
    <w:rsid w:val="007D68EB"/>
    <w:rsid w:val="007E591E"/>
    <w:rsid w:val="007E5DB1"/>
    <w:rsid w:val="007F3CEE"/>
    <w:rsid w:val="007F3DE8"/>
    <w:rsid w:val="00801157"/>
    <w:rsid w:val="008046B5"/>
    <w:rsid w:val="00813DBD"/>
    <w:rsid w:val="00820244"/>
    <w:rsid w:val="00824AEE"/>
    <w:rsid w:val="008426BD"/>
    <w:rsid w:val="00845179"/>
    <w:rsid w:val="008510D5"/>
    <w:rsid w:val="0085271D"/>
    <w:rsid w:val="00860055"/>
    <w:rsid w:val="008625B2"/>
    <w:rsid w:val="00885EC2"/>
    <w:rsid w:val="008A4861"/>
    <w:rsid w:val="008A6EC6"/>
    <w:rsid w:val="008D41D5"/>
    <w:rsid w:val="008F0C3C"/>
    <w:rsid w:val="0091588E"/>
    <w:rsid w:val="00927A64"/>
    <w:rsid w:val="00931115"/>
    <w:rsid w:val="00946596"/>
    <w:rsid w:val="009803AD"/>
    <w:rsid w:val="00983E55"/>
    <w:rsid w:val="00986939"/>
    <w:rsid w:val="009A4069"/>
    <w:rsid w:val="009D3434"/>
    <w:rsid w:val="009E06EA"/>
    <w:rsid w:val="009E6189"/>
    <w:rsid w:val="009F06E3"/>
    <w:rsid w:val="00A0139D"/>
    <w:rsid w:val="00A15785"/>
    <w:rsid w:val="00A242C1"/>
    <w:rsid w:val="00A35310"/>
    <w:rsid w:val="00A40582"/>
    <w:rsid w:val="00A47B06"/>
    <w:rsid w:val="00A73908"/>
    <w:rsid w:val="00A82E78"/>
    <w:rsid w:val="00AB5390"/>
    <w:rsid w:val="00AC6259"/>
    <w:rsid w:val="00AD308B"/>
    <w:rsid w:val="00AE0C3C"/>
    <w:rsid w:val="00B16D62"/>
    <w:rsid w:val="00B34532"/>
    <w:rsid w:val="00B36C6B"/>
    <w:rsid w:val="00B66A73"/>
    <w:rsid w:val="00B772D6"/>
    <w:rsid w:val="00B82882"/>
    <w:rsid w:val="00B8549C"/>
    <w:rsid w:val="00B93947"/>
    <w:rsid w:val="00BB755B"/>
    <w:rsid w:val="00BC5BC3"/>
    <w:rsid w:val="00BF5191"/>
    <w:rsid w:val="00C35C8E"/>
    <w:rsid w:val="00C420B1"/>
    <w:rsid w:val="00C71D0F"/>
    <w:rsid w:val="00C72603"/>
    <w:rsid w:val="00CC137B"/>
    <w:rsid w:val="00CD5D2B"/>
    <w:rsid w:val="00CF68D2"/>
    <w:rsid w:val="00D01519"/>
    <w:rsid w:val="00D01DF3"/>
    <w:rsid w:val="00D031E4"/>
    <w:rsid w:val="00D26303"/>
    <w:rsid w:val="00D34024"/>
    <w:rsid w:val="00D745B9"/>
    <w:rsid w:val="00D747AD"/>
    <w:rsid w:val="00D945FE"/>
    <w:rsid w:val="00DF018C"/>
    <w:rsid w:val="00DF23E2"/>
    <w:rsid w:val="00E05148"/>
    <w:rsid w:val="00E074CD"/>
    <w:rsid w:val="00E23850"/>
    <w:rsid w:val="00E272EA"/>
    <w:rsid w:val="00E55297"/>
    <w:rsid w:val="00EA7DF3"/>
    <w:rsid w:val="00ED3F83"/>
    <w:rsid w:val="00EE1027"/>
    <w:rsid w:val="00EE3CB7"/>
    <w:rsid w:val="00EE4441"/>
    <w:rsid w:val="00EF456A"/>
    <w:rsid w:val="00EF6940"/>
    <w:rsid w:val="00F169D1"/>
    <w:rsid w:val="00F23DFF"/>
    <w:rsid w:val="00F46DF5"/>
    <w:rsid w:val="00F51E2F"/>
    <w:rsid w:val="00F61495"/>
    <w:rsid w:val="00F96A06"/>
    <w:rsid w:val="00FA7926"/>
    <w:rsid w:val="00FB19A7"/>
    <w:rsid w:val="00FC6A4B"/>
    <w:rsid w:val="00FE5424"/>
    <w:rsid w:val="00FF2247"/>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hub.foodbank.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Nienartowicz\Downloads\Trussell_Policy%20or%20briefing%20document_final\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8e916-3c31-488f-94c5-a41f89689c7f">
      <Terms xmlns="http://schemas.microsoft.com/office/infopath/2007/PartnerControls"/>
    </lcf76f155ced4ddcb4097134ff3c332f>
    <TaxCatchAll xmlns="be0c582d-6e66-42b7-b3bb-fd2cc6fada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F50982C1F24247BF27632E2E4AA8F0" ma:contentTypeVersion="18" ma:contentTypeDescription="Create a new document." ma:contentTypeScope="" ma:versionID="ae5e7c914815773e57974836199e7d7e">
  <xsd:schema xmlns:xsd="http://www.w3.org/2001/XMLSchema" xmlns:xs="http://www.w3.org/2001/XMLSchema" xmlns:p="http://schemas.microsoft.com/office/2006/metadata/properties" xmlns:ns2="b318e916-3c31-488f-94c5-a41f89689c7f" xmlns:ns3="be0c582d-6e66-42b7-b3bb-fd2cc6fada07" targetNamespace="http://schemas.microsoft.com/office/2006/metadata/properties" ma:root="true" ma:fieldsID="8883ca455cf42507f0d2246095febb0a" ns2:_="" ns3:_="">
    <xsd:import namespace="b318e916-3c31-488f-94c5-a41f89689c7f"/>
    <xsd:import namespace="be0c582d-6e66-42b7-b3bb-fd2cc6fad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8e916-3c31-488f-94c5-a41f89689c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0a3c1-575c-4b65-915d-2003a31c2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c582d-6e66-42b7-b3bb-fd2cc6fada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7bd98d-ce55-42ec-95ba-926eed70ee59}" ma:internalName="TaxCatchAll" ma:showField="CatchAllData" ma:web="be0c582d-6e66-42b7-b3bb-fd2cc6fad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2.xml><?xml version="1.0" encoding="utf-8"?>
<ds:datastoreItem xmlns:ds="http://schemas.openxmlformats.org/officeDocument/2006/customXml" ds:itemID="{82217DAC-2802-4514-899F-B746B7E2A7F5}">
  <ds:schemaRefs>
    <ds:schemaRef ds:uri="http://schemas.microsoft.com/office/2006/metadata/properties"/>
    <ds:schemaRef ds:uri="http://schemas.microsoft.com/office/infopath/2007/PartnerControls"/>
    <ds:schemaRef ds:uri="b318e916-3c31-488f-94c5-a41f89689c7f"/>
    <ds:schemaRef ds:uri="be0c582d-6e66-42b7-b3bb-fd2cc6fada07"/>
  </ds:schemaRefs>
</ds:datastoreItem>
</file>

<file path=customXml/itemProps3.xml><?xml version="1.0" encoding="utf-8"?>
<ds:datastoreItem xmlns:ds="http://schemas.openxmlformats.org/officeDocument/2006/customXml" ds:itemID="{9D0EA161-70EC-4397-90E3-E2619AFA63E1}">
  <ds:schemaRefs>
    <ds:schemaRef ds:uri="http://schemas.microsoft.com/sharepoint/v3/contenttype/forms"/>
  </ds:schemaRefs>
</ds:datastoreItem>
</file>

<file path=customXml/itemProps4.xml><?xml version="1.0" encoding="utf-8"?>
<ds:datastoreItem xmlns:ds="http://schemas.openxmlformats.org/officeDocument/2006/customXml" ds:itemID="{BCF34991-FB10-4734-A2C8-17C02D33D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8e916-3c31-488f-94c5-a41f89689c7f"/>
    <ds:schemaRef ds:uri="be0c582d-6e66-42b7-b3bb-fd2cc6fad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27</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Ruth Mitchell</cp:lastModifiedBy>
  <cp:revision>17</cp:revision>
  <dcterms:created xsi:type="dcterms:W3CDTF">2026-03-03T10:22:00Z</dcterms:created>
  <dcterms:modified xsi:type="dcterms:W3CDTF">2026-03-03T11:11:00Z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0x0101008BF50982C1F24247BF27632E2E4AA8F0</vt:lpwstr>
  </property>
  <property fmtid="{D5CDD505-2E9C-101B-9397-08002B2CF9AE}" pid="3" name="MediaServiceImageTags">
    <vt:lpwstr/>
  </property>
</Properties>
</file>